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FF3B" w14:textId="39AF7D7E" w:rsidR="00AA7FBF" w:rsidRDefault="00A32CB7">
      <w:pPr>
        <w:jc w:val="center"/>
        <w:rPr>
          <w:rFonts w:ascii="Arial" w:hAnsi="Arial" w:cs="Arial"/>
          <w:sz w:val="16"/>
          <w:u w:val="single"/>
        </w:rPr>
      </w:pPr>
      <w:r w:rsidRPr="00A32CB7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752" behindDoc="0" locked="0" layoutInCell="1" allowOverlap="1" wp14:anchorId="7C7CD745" wp14:editId="1D54A923">
            <wp:simplePos x="0" y="0"/>
            <wp:positionH relativeFrom="column">
              <wp:posOffset>-59103</wp:posOffset>
            </wp:positionH>
            <wp:positionV relativeFrom="paragraph">
              <wp:posOffset>-163275</wp:posOffset>
            </wp:positionV>
            <wp:extent cx="1157468" cy="327427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/>
                    <a:srcRect l="6058" t="9390" r="6018" b="13199"/>
                    <a:stretch/>
                  </pic:blipFill>
                  <pic:spPr bwMode="auto">
                    <a:xfrm>
                      <a:off x="0" y="0"/>
                      <a:ext cx="1169916" cy="33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A61">
        <w:rPr>
          <w:rFonts w:ascii="Arial" w:hAnsi="Arial" w:cs="Arial"/>
          <w:sz w:val="16"/>
          <w:u w:val="single"/>
        </w:rPr>
        <w:t xml:space="preserve">Et </w:t>
      </w:r>
      <w:proofErr w:type="spellStart"/>
      <w:r w:rsidR="003E7A61">
        <w:rPr>
          <w:rFonts w:ascii="Arial" w:hAnsi="Arial" w:cs="Arial"/>
          <w:sz w:val="16"/>
          <w:u w:val="single"/>
        </w:rPr>
        <w:t>bam</w:t>
      </w:r>
      <w:proofErr w:type="spellEnd"/>
      <w:r w:rsidR="003E7A61">
        <w:rPr>
          <w:rFonts w:ascii="Arial" w:hAnsi="Arial" w:cs="Arial"/>
          <w:sz w:val="16"/>
          <w:u w:val="single"/>
        </w:rPr>
        <w:t> !</w:t>
      </w:r>
    </w:p>
    <w:p w14:paraId="3C804AFB" w14:textId="0B3374FB" w:rsidR="00994F27" w:rsidRDefault="00AA7FBF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br/>
      </w:r>
      <w:r w:rsidR="003E7A61">
        <w:rPr>
          <w:rFonts w:ascii="Arial" w:hAnsi="Arial" w:cs="Arial"/>
          <w:sz w:val="16"/>
        </w:rPr>
        <w:t>(…)</w:t>
      </w:r>
    </w:p>
    <w:p w14:paraId="150EC222" w14:textId="77777777" w:rsidR="003E7A61" w:rsidRDefault="003E7A61" w:rsidP="003E7A61">
      <w:pPr>
        <w:rPr>
          <w:rFonts w:ascii="Arial" w:hAnsi="Arial" w:cs="Arial"/>
          <w:sz w:val="16"/>
        </w:rPr>
      </w:pPr>
    </w:p>
    <w:p w14:paraId="501B87D7" w14:textId="04E9B699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Et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, et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 (8x)</w:t>
      </w:r>
    </w:p>
    <w:p w14:paraId="24D3D562" w14:textId="723A4ED1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Envolée mon enfance</w:t>
      </w:r>
    </w:p>
    <w:p w14:paraId="41EE982B" w14:textId="46E190BC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Mais jamais rien n’efface</w:t>
      </w:r>
    </w:p>
    <w:p w14:paraId="6EF16058" w14:textId="1685988F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Les rêves ou la violence</w:t>
      </w:r>
    </w:p>
    <w:p w14:paraId="1E3A5741" w14:textId="6BB06154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Ah oui, ça vous glace</w:t>
      </w:r>
    </w:p>
    <w:p w14:paraId="6892D55D" w14:textId="60A2A339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Mais c’est pour ça qu’on chante</w:t>
      </w:r>
    </w:p>
    <w:p w14:paraId="5A5CA489" w14:textId="2F210C03" w:rsidR="003E7A61" w:rsidRDefault="003E7A61" w:rsidP="003E7A61">
      <w:pPr>
        <w:rPr>
          <w:rFonts w:ascii="Arial" w:hAnsi="Arial" w:cs="Arial"/>
          <w:sz w:val="16"/>
        </w:rPr>
      </w:pPr>
    </w:p>
    <w:p w14:paraId="21D6ACAD" w14:textId="1278CA69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Donnez-moi d’échouer</w:t>
      </w:r>
    </w:p>
    <w:p w14:paraId="3EF9E913" w14:textId="17195C7D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Et que vienne la pluie</w:t>
      </w:r>
    </w:p>
    <w:p w14:paraId="42FDEB85" w14:textId="51A9E65C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On ne m’ôtera jamais</w:t>
      </w:r>
    </w:p>
    <w:p w14:paraId="7DF74736" w14:textId="77D5C753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Que j’ai déjà gagné</w:t>
      </w:r>
    </w:p>
    <w:p w14:paraId="5F4CB97B" w14:textId="1CD1999E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De nouveaux amis</w:t>
      </w:r>
    </w:p>
    <w:p w14:paraId="2FFF0CF4" w14:textId="66A0BC36" w:rsidR="003E7A61" w:rsidRDefault="003E7A61" w:rsidP="003E7A61">
      <w:pPr>
        <w:rPr>
          <w:rFonts w:ascii="Arial" w:hAnsi="Arial" w:cs="Arial"/>
          <w:sz w:val="16"/>
        </w:rPr>
      </w:pPr>
    </w:p>
    <w:p w14:paraId="3F616013" w14:textId="085E0D08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Et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, et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>, (8x)</w:t>
      </w:r>
    </w:p>
    <w:p w14:paraId="1B26A142" w14:textId="7C2EE1C9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Et plus fort que ma voix</w:t>
      </w:r>
    </w:p>
    <w:p w14:paraId="2D98C43F" w14:textId="0578215F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Je l’entends frapper</w:t>
      </w:r>
    </w:p>
    <w:p w14:paraId="6CA4FF44" w14:textId="51D4BD23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Ce cœur qui bat</w:t>
      </w:r>
    </w:p>
    <w:p w14:paraId="61A7945A" w14:textId="645BF083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Et balaie mes larmes</w:t>
      </w:r>
    </w:p>
    <w:p w14:paraId="3626C235" w14:textId="173C6035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Et mes pourquoi</w:t>
      </w:r>
    </w:p>
    <w:p w14:paraId="02438B8D" w14:textId="744D5FD5" w:rsidR="003E7A61" w:rsidRDefault="003E7A61" w:rsidP="003E7A61">
      <w:pPr>
        <w:rPr>
          <w:rFonts w:ascii="Arial" w:hAnsi="Arial" w:cs="Arial"/>
          <w:sz w:val="16"/>
        </w:rPr>
      </w:pPr>
    </w:p>
    <w:p w14:paraId="576276C0" w14:textId="4236C5C9" w:rsidR="003E7A61" w:rsidRDefault="003E7A61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(…)</w:t>
      </w:r>
    </w:p>
    <w:p w14:paraId="0A156A95" w14:textId="42BB9BC2" w:rsidR="00545389" w:rsidRDefault="00545389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Et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, et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 (4x)</w:t>
      </w:r>
    </w:p>
    <w:p w14:paraId="32533339" w14:textId="16770DF5" w:rsidR="00545389" w:rsidRDefault="00545389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Et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, et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 xml:space="preserve"> (3x)</w:t>
      </w:r>
    </w:p>
    <w:p w14:paraId="705F2221" w14:textId="4A71069D" w:rsidR="00545389" w:rsidRPr="003E7A61" w:rsidRDefault="00545389" w:rsidP="003E7A6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Et </w:t>
      </w:r>
      <w:proofErr w:type="spellStart"/>
      <w:r>
        <w:rPr>
          <w:rFonts w:ascii="Arial" w:hAnsi="Arial" w:cs="Arial"/>
          <w:sz w:val="16"/>
        </w:rPr>
        <w:t>bam</w:t>
      </w:r>
      <w:proofErr w:type="spellEnd"/>
      <w:r>
        <w:rPr>
          <w:rFonts w:ascii="Arial" w:hAnsi="Arial" w:cs="Arial"/>
          <w:sz w:val="16"/>
        </w:rPr>
        <w:t>, et bam</w:t>
      </w:r>
    </w:p>
    <w:sectPr w:rsidR="00545389" w:rsidRPr="003E7A61">
      <w:pgSz w:w="5954" w:h="8392" w:code="11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B7"/>
    <w:rsid w:val="003E7A61"/>
    <w:rsid w:val="00545389"/>
    <w:rsid w:val="00553EBD"/>
    <w:rsid w:val="009823E2"/>
    <w:rsid w:val="009862D5"/>
    <w:rsid w:val="00994F27"/>
    <w:rsid w:val="00A32CB7"/>
    <w:rsid w:val="00AA7FBF"/>
    <w:rsid w:val="00E62437"/>
    <w:rsid w:val="00F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8F418"/>
  <w14:defaultImageDpi w14:val="300"/>
  <w15:docId w15:val="{24FCC332-6858-064A-BD35-92A23C2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 bam.docx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Glion Group</Company>
  <LinksUpToDate>false</LinksUpToDate>
  <CharactersWithSpaces>456</CharactersWithSpaces>
  <SharedDoc>false</SharedDoc>
  <HLinks>
    <vt:vector size="6" baseType="variant">
      <vt:variant>
        <vt:i4>7405649</vt:i4>
      </vt:variant>
      <vt:variant>
        <vt:i4>-1</vt:i4>
      </vt:variant>
      <vt:variant>
        <vt:i4>1026</vt:i4>
      </vt:variant>
      <vt:variant>
        <vt:i4>1</vt:i4>
      </vt:variant>
      <vt:variant>
        <vt:lpwstr>http://www.cafecafe.ch/Images/Logo2.jpg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Alain Bochud</cp:lastModifiedBy>
  <cp:revision>2</cp:revision>
  <dcterms:created xsi:type="dcterms:W3CDTF">2022-11-05T14:52:00Z</dcterms:created>
  <dcterms:modified xsi:type="dcterms:W3CDTF">2022-11-05T14:52:00Z</dcterms:modified>
</cp:coreProperties>
</file>